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803DE6" w:rsidRPr="00B74980" w14:paraId="43EE28E3" w14:textId="77777777" w:rsidTr="00F63C04">
        <w:trPr>
          <w:trHeight w:val="2806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B275AC" w14:textId="68890D93" w:rsidR="00F95189" w:rsidRDefault="00BB172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A87278">
              <w:rPr>
                <w:sz w:val="28"/>
                <w:szCs w:val="28"/>
                <w:lang w:val="en-GB"/>
              </w:rPr>
              <w:t xml:space="preserve">Titel: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4EE8CAA7" w14:textId="7102C246" w:rsidR="00A87278" w:rsidRDefault="00A8727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Purpose: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384546C5" w14:textId="77777777" w:rsidR="00020B09" w:rsidRDefault="00020B09" w:rsidP="00020B0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                                                                                                     Status: Review </w:t>
            </w:r>
            <w:sdt>
              <w:sdtPr>
                <w:rPr>
                  <w:szCs w:val="22"/>
                  <w:lang w:val="en-GB"/>
                </w:rPr>
                <w:id w:val="20963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szCs w:val="22"/>
                <w:lang w:val="en-GB"/>
              </w:rPr>
              <w:t xml:space="preserve">      Approved </w:t>
            </w:r>
            <w:sdt>
              <w:sdtPr>
                <w:rPr>
                  <w:szCs w:val="22"/>
                  <w:lang w:val="en-GB"/>
                </w:rPr>
                <w:id w:val="-10213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</w:p>
          <w:p w14:paraId="282136AA" w14:textId="4AA1E528" w:rsidR="00F95189" w:rsidRDefault="00F9518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76E0A872" w14:textId="09C4D7C3" w:rsidR="0006516E" w:rsidRDefault="0006516E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Start time</w:t>
            </w:r>
            <w:r w:rsidR="00557A61">
              <w:rPr>
                <w:szCs w:val="22"/>
                <w:lang w:val="en-GB"/>
              </w:rPr>
              <w:t xml:space="preserve"> (UTC)</w:t>
            </w:r>
            <w:r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>
              <w:rPr>
                <w:szCs w:val="22"/>
                <w:lang w:val="en-GB"/>
              </w:rPr>
              <w:t xml:space="preserve"> </w:t>
            </w:r>
          </w:p>
          <w:p w14:paraId="23C6F7AF" w14:textId="02F9BCE9" w:rsidR="00A77DB0" w:rsidRDefault="007D106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End time</w:t>
            </w:r>
            <w:r w:rsidR="00557A61">
              <w:rPr>
                <w:szCs w:val="22"/>
                <w:lang w:val="en-GB"/>
              </w:rPr>
              <w:t xml:space="preserve"> (UTC):</w:t>
            </w:r>
            <w:r w:rsidR="00A77DB0">
              <w:rPr>
                <w:szCs w:val="22"/>
                <w:lang w:val="en-GB"/>
              </w:rPr>
              <w:t xml:space="preserve"> </w:t>
            </w:r>
            <w:r w:rsidR="00A77DB0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77DB0" w:rsidRPr="00447226">
              <w:rPr>
                <w:szCs w:val="22"/>
                <w:lang w:val="en-GB"/>
              </w:rPr>
              <w:instrText xml:space="preserve"> FORMTEXT </w:instrText>
            </w:r>
            <w:r w:rsidR="00A77DB0" w:rsidRPr="00447226">
              <w:rPr>
                <w:szCs w:val="22"/>
                <w:lang w:val="en-GB"/>
              </w:rPr>
            </w:r>
            <w:r w:rsidR="00A77DB0" w:rsidRPr="00447226">
              <w:rPr>
                <w:szCs w:val="22"/>
                <w:lang w:val="en-GB"/>
              </w:rPr>
              <w:fldChar w:fldCharType="separate"/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szCs w:val="22"/>
                <w:lang w:val="en-GB"/>
              </w:rPr>
              <w:fldChar w:fldCharType="end"/>
            </w:r>
            <w:r w:rsidR="00A77DB0">
              <w:rPr>
                <w:szCs w:val="22"/>
                <w:lang w:val="en-GB"/>
              </w:rPr>
              <w:t xml:space="preserve"> </w:t>
            </w:r>
          </w:p>
          <w:p w14:paraId="2ED250D8" w14:textId="0DC16FDC" w:rsidR="007D1064" w:rsidRDefault="00557A61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Max</w:t>
            </w:r>
            <w:r w:rsidR="007D1064">
              <w:rPr>
                <w:szCs w:val="22"/>
                <w:lang w:val="en-GB"/>
              </w:rPr>
              <w:t xml:space="preserve"> </w:t>
            </w:r>
            <w:r w:rsidR="006D1F9D">
              <w:rPr>
                <w:szCs w:val="22"/>
                <w:lang w:val="en-GB"/>
              </w:rPr>
              <w:t>Altitude (AGL):</w:t>
            </w:r>
            <w:r w:rsidR="006D1F9D" w:rsidRPr="00447226">
              <w:rPr>
                <w:szCs w:val="22"/>
                <w:lang w:val="en-GB"/>
              </w:rPr>
              <w:t xml:space="preserve"> </w:t>
            </w:r>
            <w:r w:rsidR="006D1F9D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1F9D" w:rsidRPr="00447226">
              <w:rPr>
                <w:szCs w:val="22"/>
                <w:lang w:val="en-GB"/>
              </w:rPr>
              <w:instrText xml:space="preserve"> FORMTEXT </w:instrText>
            </w:r>
            <w:r w:rsidR="006D1F9D" w:rsidRPr="00447226">
              <w:rPr>
                <w:szCs w:val="22"/>
                <w:lang w:val="en-GB"/>
              </w:rPr>
            </w:r>
            <w:r w:rsidR="006D1F9D" w:rsidRPr="00447226">
              <w:rPr>
                <w:szCs w:val="22"/>
                <w:lang w:val="en-GB"/>
              </w:rPr>
              <w:fldChar w:fldCharType="separate"/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szCs w:val="22"/>
                <w:lang w:val="en-GB"/>
              </w:rPr>
              <w:fldChar w:fldCharType="end"/>
            </w:r>
            <w:r w:rsidR="00F63C04">
              <w:rPr>
                <w:szCs w:val="22"/>
                <w:lang w:val="en-GB"/>
              </w:rPr>
              <w:t xml:space="preserve">Feet AGL </w:t>
            </w:r>
          </w:p>
          <w:p w14:paraId="7254EB86" w14:textId="27B11E2B" w:rsidR="00FE1DB9" w:rsidRDefault="00FE1DB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Elevation</w:t>
            </w:r>
            <w:r w:rsidR="00176A6A">
              <w:rPr>
                <w:szCs w:val="22"/>
                <w:lang w:val="en-GB"/>
              </w:rPr>
              <w:t xml:space="preserve">: </w:t>
            </w:r>
            <w:r w:rsidR="00176A6A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76A6A" w:rsidRPr="00447226">
              <w:rPr>
                <w:szCs w:val="22"/>
                <w:lang w:val="en-GB"/>
              </w:rPr>
              <w:instrText xml:space="preserve"> FORMTEXT </w:instrText>
            </w:r>
            <w:r w:rsidR="00176A6A" w:rsidRPr="00447226">
              <w:rPr>
                <w:szCs w:val="22"/>
                <w:lang w:val="en-GB"/>
              </w:rPr>
            </w:r>
            <w:r w:rsidR="00176A6A" w:rsidRPr="00447226">
              <w:rPr>
                <w:szCs w:val="22"/>
                <w:lang w:val="en-GB"/>
              </w:rPr>
              <w:fldChar w:fldCharType="separate"/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noProof/>
                <w:szCs w:val="22"/>
                <w:lang w:val="en-GB"/>
              </w:rPr>
              <w:t> </w:t>
            </w:r>
            <w:r w:rsidR="00176A6A" w:rsidRPr="00447226">
              <w:rPr>
                <w:szCs w:val="22"/>
                <w:lang w:val="en-GB"/>
              </w:rPr>
              <w:fldChar w:fldCharType="end"/>
            </w:r>
            <w:r w:rsidR="00176A6A">
              <w:rPr>
                <w:szCs w:val="22"/>
                <w:lang w:val="en-GB"/>
              </w:rPr>
              <w:t xml:space="preserve">Feet </w:t>
            </w:r>
          </w:p>
          <w:p w14:paraId="0C9F127A" w14:textId="3CCC2633" w:rsidR="00F63C04" w:rsidRDefault="00F63C0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Name: </w:t>
            </w:r>
            <w:r w:rsidR="004C5BFA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5BFA" w:rsidRPr="00447226">
              <w:rPr>
                <w:szCs w:val="22"/>
                <w:lang w:val="en-GB"/>
              </w:rPr>
              <w:instrText xml:space="preserve"> FORMTEXT </w:instrText>
            </w:r>
            <w:r w:rsidR="004C5BFA" w:rsidRPr="00447226">
              <w:rPr>
                <w:szCs w:val="22"/>
                <w:lang w:val="en-GB"/>
              </w:rPr>
            </w:r>
            <w:r w:rsidR="004C5BFA" w:rsidRPr="00447226">
              <w:rPr>
                <w:szCs w:val="22"/>
                <w:lang w:val="en-GB"/>
              </w:rPr>
              <w:fldChar w:fldCharType="separate"/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szCs w:val="22"/>
                <w:lang w:val="en-GB"/>
              </w:rPr>
              <w:fldChar w:fldCharType="end"/>
            </w:r>
          </w:p>
          <w:p w14:paraId="4C30B175" w14:textId="7E8C18DF" w:rsidR="004C5BFA" w:rsidRDefault="004C5BFA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Contact Number: </w:t>
            </w:r>
            <w:r w:rsidR="004E2D8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E2D88" w:rsidRPr="00447226">
              <w:rPr>
                <w:szCs w:val="22"/>
                <w:lang w:val="en-GB"/>
              </w:rPr>
              <w:instrText xml:space="preserve"> FORMTEXT </w:instrText>
            </w:r>
            <w:r w:rsidR="004E2D88" w:rsidRPr="00447226">
              <w:rPr>
                <w:szCs w:val="22"/>
                <w:lang w:val="en-GB"/>
              </w:rPr>
            </w:r>
            <w:r w:rsidR="004E2D88" w:rsidRPr="00447226">
              <w:rPr>
                <w:szCs w:val="22"/>
                <w:lang w:val="en-GB"/>
              </w:rPr>
              <w:fldChar w:fldCharType="separate"/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szCs w:val="22"/>
                <w:lang w:val="en-GB"/>
              </w:rPr>
              <w:fldChar w:fldCharType="end"/>
            </w:r>
          </w:p>
          <w:p w14:paraId="1211B524" w14:textId="4550E533" w:rsidR="004E2D88" w:rsidRDefault="004E2D8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Observer mobile phone number: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  <w:p w14:paraId="4D25F328" w14:textId="7FE16155" w:rsidR="00A87278" w:rsidRPr="00A87278" w:rsidRDefault="008F6545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Aircraft Registration Number</w:t>
            </w:r>
            <w:r w:rsidR="00EE51B7">
              <w:rPr>
                <w:szCs w:val="22"/>
                <w:lang w:val="en-GB"/>
              </w:rPr>
              <w:t xml:space="preserve"> (Call sign)</w:t>
            </w:r>
            <w:r>
              <w:rPr>
                <w:szCs w:val="22"/>
                <w:lang w:val="en-GB"/>
              </w:rPr>
              <w:t>:</w:t>
            </w:r>
            <w:r w:rsidR="00335118">
              <w:rPr>
                <w:szCs w:val="22"/>
                <w:lang w:val="en-GB"/>
              </w:rPr>
              <w:t xml:space="preserve">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2D4F7B" w:rsidRPr="004E4D5E" w14:paraId="1931C1ED" w14:textId="77777777" w:rsidTr="00AB4F17">
        <w:trPr>
          <w:trHeight w:val="8004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F5AF8" w14:textId="089C1DA7" w:rsidR="002D4F7B" w:rsidRPr="00B14D6E" w:rsidRDefault="005F2191" w:rsidP="002D4F7B">
            <w:pPr>
              <w:tabs>
                <w:tab w:val="left" w:pos="340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9FE88" wp14:editId="0CDBCFE1">
                      <wp:simplePos x="0" y="0"/>
                      <wp:positionH relativeFrom="leftMargin">
                        <wp:posOffset>-167005</wp:posOffset>
                      </wp:positionH>
                      <wp:positionV relativeFrom="paragraph">
                        <wp:posOffset>603885</wp:posOffset>
                      </wp:positionV>
                      <wp:extent cx="236220" cy="220980"/>
                      <wp:effectExtent l="0" t="0" r="11430" b="26670"/>
                      <wp:wrapNone/>
                      <wp:docPr id="1499273055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51152" id="Ovaal 1" o:spid="_x0000_s1026" style="position:absolute;margin-left:-13.15pt;margin-top:47.55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" fillcolor="red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F85D3D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053E957" wp14:editId="41D0EF11">
                  <wp:extent cx="6026105" cy="4892862"/>
                  <wp:effectExtent l="0" t="0" r="0" b="3175"/>
                  <wp:docPr id="44801346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849" cy="491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724" w:rsidRPr="00B74980" w14:paraId="2150D972" w14:textId="77777777" w:rsidTr="00A87278">
        <w:trPr>
          <w:trHeight w:val="1473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FB51E" w14:textId="5311EB03" w:rsidR="00046724" w:rsidRDefault="00312D5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Organis</w:t>
            </w:r>
            <w:r w:rsidR="004C2F13">
              <w:rPr>
                <w:noProof/>
                <w:lang w:val="en-US"/>
              </w:rPr>
              <w:t>ation name: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0C4C3CC6" w14:textId="7171C10E" w:rsidR="004C2F13" w:rsidRDefault="004C2F1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email: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9D2A1F4" w14:textId="340836AA" w:rsidR="007546D3" w:rsidRDefault="007546D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tel. nr: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2EC71D6" w14:textId="3A25E5E9" w:rsidR="004C2F13" w:rsidRDefault="00676E12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Oper</w:t>
            </w:r>
            <w:r w:rsidR="001273A0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 xml:space="preserve">tional Authorisation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45AB0637" w14:textId="22A437EA" w:rsidR="005A63B2" w:rsidRDefault="00EE51B7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STS/CBO/LUC number</w:t>
            </w:r>
            <w:r w:rsidR="005A63B2">
              <w:rPr>
                <w:noProof/>
                <w:lang w:val="en-US"/>
              </w:rPr>
              <w:t>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2EDAF760" w14:textId="66081704" w:rsidR="00676E12" w:rsidRPr="00312D53" w:rsidRDefault="001177C1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Aircraft Serial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</w:tc>
      </w:tr>
    </w:tbl>
    <w:p w14:paraId="09AC18B9" w14:textId="228CA4D4" w:rsidR="0010261E" w:rsidRPr="00A87278" w:rsidRDefault="0010261E" w:rsidP="0010261E">
      <w:pPr>
        <w:tabs>
          <w:tab w:val="left" w:pos="3402"/>
        </w:tabs>
        <w:spacing w:before="40"/>
        <w:rPr>
          <w:sz w:val="18"/>
          <w:szCs w:val="18"/>
          <w:lang w:val="en-GB"/>
        </w:rPr>
      </w:pPr>
      <w:r w:rsidRPr="00A87278">
        <w:rPr>
          <w:b/>
          <w:sz w:val="18"/>
          <w:szCs w:val="18"/>
          <w:lang w:val="en-GB"/>
        </w:rPr>
        <w:t>Procedure</w:t>
      </w:r>
    </w:p>
    <w:p w14:paraId="2A3D2DC0" w14:textId="42ADF1EF" w:rsidR="0010261E" w:rsidRPr="007B0C8E" w:rsidRDefault="0010261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Complete the information </w:t>
      </w:r>
      <w:r w:rsidR="00EE51B7">
        <w:rPr>
          <w:sz w:val="18"/>
          <w:szCs w:val="18"/>
          <w:lang w:val="en-GB"/>
        </w:rPr>
        <w:t>above</w:t>
      </w:r>
      <w:r w:rsidRPr="00A87278">
        <w:rPr>
          <w:sz w:val="18"/>
          <w:szCs w:val="18"/>
          <w:lang w:val="en-GB"/>
        </w:rPr>
        <w:t xml:space="preserve"> and email this form at least 24 hours before start of the drone flight to </w:t>
      </w:r>
      <w:hyperlink r:id="rId13" w:history="1">
        <w:r w:rsidR="002D7694" w:rsidRPr="00A87278">
          <w:rPr>
            <w:rStyle w:val="Hyperlink"/>
            <w:sz w:val="18"/>
            <w:szCs w:val="18"/>
            <w:lang w:val="en-GB"/>
          </w:rPr>
          <w:t>droneplanning@lvnl.nl</w:t>
        </w:r>
      </w:hyperlink>
      <w:r w:rsidR="002D7694" w:rsidRPr="00A87278">
        <w:rPr>
          <w:sz w:val="18"/>
          <w:szCs w:val="18"/>
          <w:lang w:val="en-GB"/>
        </w:rPr>
        <w:t>.</w:t>
      </w:r>
      <w:r w:rsidR="007B0C8E">
        <w:rPr>
          <w:sz w:val="18"/>
          <w:szCs w:val="18"/>
          <w:lang w:val="en-GB"/>
        </w:rPr>
        <w:t xml:space="preserve"> </w:t>
      </w:r>
      <w:r w:rsidR="007B0C8E" w:rsidRPr="00A87278">
        <w:rPr>
          <w:sz w:val="18"/>
          <w:szCs w:val="18"/>
          <w:lang w:val="en-GB"/>
        </w:rPr>
        <w:t>Keep drone planning informed about any changes.</w:t>
      </w:r>
    </w:p>
    <w:p w14:paraId="508346BC" w14:textId="551C235C" w:rsidR="00EE51B7" w:rsidRDefault="0010261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The </w:t>
      </w:r>
      <w:r w:rsidR="00FE76CA" w:rsidRPr="00A87278">
        <w:rPr>
          <w:sz w:val="18"/>
          <w:szCs w:val="18"/>
          <w:lang w:val="en-GB"/>
        </w:rPr>
        <w:t>drone planner</w:t>
      </w:r>
      <w:r w:rsidRPr="00A87278">
        <w:rPr>
          <w:sz w:val="18"/>
          <w:szCs w:val="18"/>
          <w:lang w:val="en-GB"/>
        </w:rPr>
        <w:t xml:space="preserve"> will </w:t>
      </w:r>
      <w:r w:rsidR="00EE51B7">
        <w:rPr>
          <w:sz w:val="18"/>
          <w:szCs w:val="18"/>
          <w:lang w:val="en-GB"/>
        </w:rPr>
        <w:t xml:space="preserve">review your request and inform you by email.  </w:t>
      </w:r>
    </w:p>
    <w:p w14:paraId="47D4AC62" w14:textId="183B52DC" w:rsidR="007B0C8E" w:rsidRDefault="007B0C8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Coordination with ATC will be a</w:t>
      </w:r>
      <w:r w:rsidR="00EE51B7">
        <w:rPr>
          <w:sz w:val="18"/>
          <w:szCs w:val="18"/>
          <w:lang w:val="en-GB"/>
        </w:rPr>
        <w:t>t least 1 hour before the flight</w:t>
      </w:r>
      <w:r w:rsidR="00DA0644">
        <w:rPr>
          <w:sz w:val="18"/>
          <w:szCs w:val="18"/>
          <w:lang w:val="en-GB"/>
        </w:rPr>
        <w:t>.</w:t>
      </w:r>
      <w:r w:rsidR="00EE51B7">
        <w:rPr>
          <w:sz w:val="18"/>
          <w:szCs w:val="18"/>
          <w:lang w:val="en-GB"/>
        </w:rPr>
        <w:t xml:space="preserve"> </w:t>
      </w:r>
    </w:p>
    <w:p w14:paraId="0202AEBC" w14:textId="36E676BF" w:rsidR="00EE51B7" w:rsidRPr="007B0C8E" w:rsidRDefault="007B0C8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After approval contact ATC via Delivery for departure clearance</w:t>
      </w:r>
      <w:r w:rsidR="00DA0644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 </w:t>
      </w:r>
    </w:p>
    <w:sectPr w:rsidR="00EE51B7" w:rsidRPr="007B0C8E" w:rsidSect="00A87278">
      <w:headerReference w:type="default" r:id="rId14"/>
      <w:footerReference w:type="default" r:id="rId15"/>
      <w:type w:val="continuous"/>
      <w:pgSz w:w="11906" w:h="16838" w:code="9"/>
      <w:pgMar w:top="1250" w:right="991" w:bottom="1418" w:left="1418" w:header="567" w:footer="2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E2BC" w14:textId="77777777" w:rsidR="00F66C93" w:rsidRDefault="00F66C93">
      <w:r>
        <w:separator/>
      </w:r>
    </w:p>
  </w:endnote>
  <w:endnote w:type="continuationSeparator" w:id="0">
    <w:p w14:paraId="12055D95" w14:textId="77777777" w:rsidR="00F66C93" w:rsidRDefault="00F66C93">
      <w:r>
        <w:continuationSeparator/>
      </w:r>
    </w:p>
  </w:endnote>
  <w:endnote w:type="continuationNotice" w:id="1">
    <w:p w14:paraId="2B925BC8" w14:textId="77777777" w:rsidR="00F66C93" w:rsidRDefault="00F66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CF3" w14:textId="0DAB858D" w:rsidR="00973455" w:rsidRPr="008804C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>ghts can be derived from this form.</w:t>
    </w:r>
    <w:r w:rsidR="009319B3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For questions and/or comments, please contact </w:t>
    </w:r>
    <w:r w:rsidR="00DF7ED6">
      <w:rPr>
        <w:snapToGrid w:val="0"/>
        <w:sz w:val="18"/>
        <w:lang w:val="en-GB"/>
      </w:rPr>
      <w:t>drone planning</w:t>
    </w:r>
    <w:r w:rsidRPr="008804C5">
      <w:rPr>
        <w:snapToGrid w:val="0"/>
        <w:sz w:val="18"/>
        <w:lang w:val="en-GB"/>
      </w:rPr>
      <w:t>.</w:t>
    </w:r>
  </w:p>
  <w:p w14:paraId="2266C900" w14:textId="3ED9B272" w:rsidR="00973455" w:rsidRDefault="00BB333F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Telep</w:t>
    </w:r>
    <w:r w:rsidR="00973455" w:rsidRPr="008804C5">
      <w:rPr>
        <w:snapToGrid w:val="0"/>
        <w:sz w:val="18"/>
        <w:lang w:val="en-GB"/>
      </w:rPr>
      <w:t xml:space="preserve">hone </w:t>
    </w:r>
    <w:r w:rsidR="00F778D5">
      <w:rPr>
        <w:snapToGrid w:val="0"/>
        <w:sz w:val="18"/>
        <w:lang w:val="en-GB"/>
      </w:rPr>
      <w:t xml:space="preserve">+31 </w:t>
    </w:r>
    <w:r w:rsidR="00973455" w:rsidRPr="008804C5">
      <w:rPr>
        <w:snapToGrid w:val="0"/>
        <w:sz w:val="18"/>
        <w:lang w:val="en-GB"/>
      </w:rPr>
      <w:t>20</w:t>
    </w:r>
    <w:r w:rsidR="00A80489" w:rsidRPr="008804C5">
      <w:rPr>
        <w:snapToGrid w:val="0"/>
        <w:sz w:val="18"/>
        <w:lang w:val="en-GB"/>
      </w:rPr>
      <w:t xml:space="preserve"> </w:t>
    </w:r>
    <w:r w:rsidR="00973455" w:rsidRPr="008804C5">
      <w:rPr>
        <w:snapToGrid w:val="0"/>
        <w:sz w:val="18"/>
        <w:lang w:val="en-GB"/>
      </w:rPr>
      <w:t xml:space="preserve">406 </w:t>
    </w:r>
    <w:r w:rsidR="0055217D">
      <w:rPr>
        <w:snapToGrid w:val="0"/>
        <w:sz w:val="18"/>
        <w:lang w:val="en-GB"/>
      </w:rPr>
      <w:t>3170</w:t>
    </w:r>
    <w:r w:rsidR="00973455" w:rsidRPr="008804C5">
      <w:rPr>
        <w:snapToGrid w:val="0"/>
        <w:sz w:val="18"/>
        <w:lang w:val="en-GB"/>
      </w:rPr>
      <w:t xml:space="preserve"> or </w:t>
    </w:r>
    <w:r w:rsidR="009B7E26">
      <w:rPr>
        <w:snapToGrid w:val="0"/>
        <w:sz w:val="18"/>
        <w:lang w:val="en-GB"/>
      </w:rPr>
      <w:t>droneplanning</w:t>
    </w:r>
    <w:r w:rsidR="00DF5560" w:rsidRPr="008804C5">
      <w:rPr>
        <w:sz w:val="18"/>
        <w:lang w:val="en-GB"/>
      </w:rPr>
      <w:t>@lvnl.n</w:t>
    </w:r>
    <w:r w:rsidR="009C7A94">
      <w:rPr>
        <w:sz w:val="18"/>
        <w:lang w:val="en-GB"/>
      </w:rPr>
      <w:t>l</w:t>
    </w:r>
    <w:r w:rsidR="009319B3" w:rsidRPr="008804C5">
      <w:rPr>
        <w:snapToGrid w:val="0"/>
        <w:sz w:val="18"/>
        <w:lang w:val="en-GB"/>
      </w:rPr>
      <w:t>.</w:t>
    </w:r>
  </w:p>
  <w:p w14:paraId="5C39CCDB" w14:textId="013C6283" w:rsidR="00F85AD2" w:rsidRDefault="00F85AD2" w:rsidP="00953AC9">
    <w:pPr>
      <w:pStyle w:val="Voettekst"/>
      <w:rPr>
        <w:snapToGrid w:val="0"/>
        <w:sz w:val="12"/>
        <w:lang w:val="en-GB"/>
      </w:rPr>
    </w:pPr>
  </w:p>
  <w:p w14:paraId="3074CED1" w14:textId="2622F42D" w:rsidR="00F85AD2" w:rsidRPr="00BF7710" w:rsidRDefault="00FC17A0" w:rsidP="008804C5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</w:t>
    </w:r>
    <w:r w:rsidR="001006B0">
      <w:rPr>
        <w:snapToGrid w:val="0"/>
        <w:sz w:val="18"/>
        <w:lang w:val="en-GB"/>
      </w:rPr>
      <w:t>100</w:t>
    </w:r>
    <w:r w:rsidR="0084182C">
      <w:rPr>
        <w:snapToGrid w:val="0"/>
        <w:sz w:val="18"/>
        <w:lang w:val="en-GB"/>
      </w:rPr>
      <w:t xml:space="preserve"> EH</w:t>
    </w:r>
    <w:r w:rsidR="001006B0">
      <w:rPr>
        <w:snapToGrid w:val="0"/>
        <w:sz w:val="18"/>
        <w:lang w:val="en-GB"/>
      </w:rPr>
      <w:t>BK</w:t>
    </w:r>
    <w:r w:rsidR="008804C5" w:rsidRPr="008804C5">
      <w:rPr>
        <w:snapToGrid w:val="0"/>
        <w:sz w:val="18"/>
        <w:lang w:val="en-GB"/>
      </w:rPr>
      <w:t xml:space="preserve">, </w:t>
    </w:r>
    <w:r w:rsidR="00F85AD2" w:rsidRPr="008804C5">
      <w:rPr>
        <w:snapToGrid w:val="0"/>
        <w:sz w:val="18"/>
        <w:lang w:val="en-GB"/>
      </w:rPr>
      <w:t>i</w:t>
    </w:r>
    <w:r w:rsidR="008804C5" w:rsidRPr="008804C5">
      <w:rPr>
        <w:snapToGrid w:val="0"/>
        <w:sz w:val="18"/>
        <w:lang w:val="en-GB"/>
      </w:rPr>
      <w:t xml:space="preserve">ssue </w:t>
    </w:r>
    <w:r w:rsidR="006B7375" w:rsidRPr="008804C5">
      <w:rPr>
        <w:snapToGrid w:val="0"/>
        <w:sz w:val="18"/>
        <w:lang w:val="en-GB"/>
      </w:rPr>
      <w:t>0</w:t>
    </w:r>
    <w:r w:rsidR="006B7375">
      <w:rPr>
        <w:snapToGrid w:val="0"/>
        <w:sz w:val="18"/>
        <w:lang w:val="en-GB"/>
      </w:rPr>
      <w:t>0</w:t>
    </w:r>
    <w:r w:rsidR="00571C2C">
      <w:rPr>
        <w:snapToGrid w:val="0"/>
        <w:sz w:val="18"/>
        <w:lang w:val="en-GB"/>
      </w:rPr>
      <w:t>0</w:t>
    </w:r>
    <w:r w:rsidR="00F85AD2" w:rsidRPr="008804C5">
      <w:rPr>
        <w:snapToGrid w:val="0"/>
        <w:sz w:val="18"/>
        <w:lang w:val="en-GB"/>
      </w:rPr>
      <w:tab/>
    </w:r>
    <w:r w:rsidR="00BF7710" w:rsidRPr="008804C5">
      <w:rPr>
        <w:sz w:val="18"/>
        <w:lang w:val="en-GB"/>
      </w:rPr>
      <w:tab/>
      <w:t xml:space="preserve">Issued: </w:t>
    </w:r>
    <w:r w:rsidR="00571C2C">
      <w:rPr>
        <w:sz w:val="18"/>
        <w:lang w:val="en-GB"/>
      </w:rPr>
      <w:t>0</w:t>
    </w:r>
    <w:r w:rsidR="00DF7ED6">
      <w:rPr>
        <w:sz w:val="18"/>
        <w:lang w:val="en-GB"/>
      </w:rPr>
      <w:t>9</w:t>
    </w:r>
    <w:r w:rsidR="009B7E26">
      <w:rPr>
        <w:sz w:val="18"/>
        <w:lang w:val="en-GB"/>
      </w:rPr>
      <w:t>-10</w:t>
    </w:r>
    <w:r w:rsidR="00500571">
      <w:rPr>
        <w:sz w:val="18"/>
        <w:lang w:val="en-GB"/>
      </w:rPr>
      <w:t>-202</w:t>
    </w:r>
    <w:r w:rsidR="009B7E26">
      <w:rPr>
        <w:sz w:val="18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776D" w14:textId="77777777" w:rsidR="00F66C93" w:rsidRDefault="00F66C93">
      <w:r>
        <w:separator/>
      </w:r>
    </w:p>
  </w:footnote>
  <w:footnote w:type="continuationSeparator" w:id="0">
    <w:p w14:paraId="1802D3B7" w14:textId="77777777" w:rsidR="00F66C93" w:rsidRDefault="00F66C93">
      <w:r>
        <w:continuationSeparator/>
      </w:r>
    </w:p>
  </w:footnote>
  <w:footnote w:type="continuationNotice" w:id="1">
    <w:p w14:paraId="4A29B901" w14:textId="77777777" w:rsidR="00F66C93" w:rsidRDefault="00F66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A4B2" w14:textId="50618C02" w:rsidR="00F85AD2" w:rsidRPr="00447226" w:rsidRDefault="00B969C2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40"/>
        <w:szCs w:val="40"/>
        <w:lang w:val="en-GB"/>
      </w:rPr>
    </w:pPr>
    <w:r>
      <w:rPr>
        <w:rFonts w:cs="Arial"/>
        <w:b/>
        <w:noProof/>
        <w:sz w:val="40"/>
        <w:szCs w:val="40"/>
      </w:rPr>
      <w:drawing>
        <wp:anchor distT="0" distB="0" distL="114300" distR="114300" simplePos="0" relativeHeight="251658240" behindDoc="0" locked="0" layoutInCell="0" allowOverlap="1" wp14:anchorId="6BD1D4AA" wp14:editId="76DB9565">
          <wp:simplePos x="0" y="0"/>
          <wp:positionH relativeFrom="column">
            <wp:posOffset>-252730</wp:posOffset>
          </wp:positionH>
          <wp:positionV relativeFrom="paragraph">
            <wp:posOffset>-173990</wp:posOffset>
          </wp:positionV>
          <wp:extent cx="475615" cy="469265"/>
          <wp:effectExtent l="0" t="0" r="0" b="0"/>
          <wp:wrapNone/>
          <wp:docPr id="99603988" name="Afbeelding 99603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4A0">
      <w:rPr>
        <w:rFonts w:cs="Arial"/>
        <w:b/>
        <w:noProof/>
        <w:sz w:val="40"/>
        <w:szCs w:val="40"/>
        <w:lang w:val="en-US"/>
      </w:rPr>
      <w:t xml:space="preserve">Specific </w:t>
    </w:r>
    <w:r w:rsidR="004E557C">
      <w:rPr>
        <w:rFonts w:cs="Arial"/>
        <w:b/>
        <w:noProof/>
        <w:sz w:val="40"/>
        <w:szCs w:val="40"/>
        <w:lang w:val="en-US"/>
      </w:rPr>
      <w:t>cat</w:t>
    </w:r>
    <w:r w:rsidR="00A87278">
      <w:rPr>
        <w:rFonts w:cs="Arial"/>
        <w:b/>
        <w:noProof/>
        <w:sz w:val="40"/>
        <w:szCs w:val="40"/>
        <w:lang w:val="en-US"/>
      </w:rPr>
      <w:t>e</w:t>
    </w:r>
    <w:r w:rsidR="004E557C">
      <w:rPr>
        <w:rFonts w:cs="Arial"/>
        <w:b/>
        <w:noProof/>
        <w:sz w:val="40"/>
        <w:szCs w:val="40"/>
        <w:lang w:val="en-US"/>
      </w:rPr>
      <w:t xml:space="preserve">gory </w:t>
    </w:r>
    <w:r w:rsidR="006074A0">
      <w:rPr>
        <w:rFonts w:cs="Arial"/>
        <w:b/>
        <w:noProof/>
        <w:sz w:val="40"/>
        <w:szCs w:val="40"/>
        <w:lang w:val="en-US"/>
      </w:rPr>
      <w:t>d</w:t>
    </w:r>
    <w:r w:rsidR="00CA48EA" w:rsidRPr="00210A3E">
      <w:rPr>
        <w:rFonts w:cs="Arial"/>
        <w:b/>
        <w:noProof/>
        <w:sz w:val="40"/>
        <w:szCs w:val="40"/>
        <w:lang w:val="en-US"/>
      </w:rPr>
      <w:t xml:space="preserve">rone </w:t>
    </w:r>
    <w:r w:rsidR="0084182C">
      <w:rPr>
        <w:rFonts w:cs="Arial"/>
        <w:b/>
        <w:noProof/>
        <w:sz w:val="40"/>
        <w:szCs w:val="40"/>
        <w:lang w:val="en-GB"/>
      </w:rPr>
      <w:t xml:space="preserve">flight </w:t>
    </w:r>
    <w:r w:rsidR="00792A98">
      <w:rPr>
        <w:rFonts w:cs="Arial"/>
        <w:b/>
        <w:noProof/>
        <w:sz w:val="40"/>
        <w:szCs w:val="40"/>
        <w:lang w:val="en-GB"/>
      </w:rPr>
      <w:t>Maastricht</w:t>
    </w:r>
    <w:r w:rsidR="002E4C64">
      <w:rPr>
        <w:rFonts w:cs="Arial"/>
        <w:b/>
        <w:noProof/>
        <w:sz w:val="40"/>
        <w:szCs w:val="40"/>
        <w:lang w:val="en-GB"/>
      </w:rPr>
      <w:t xml:space="preserve"> </w:t>
    </w:r>
    <w:r w:rsidR="00F85AD2" w:rsidRPr="00447226">
      <w:rPr>
        <w:rFonts w:cs="Arial"/>
        <w:b/>
        <w:noProof/>
        <w:sz w:val="40"/>
        <w:szCs w:val="40"/>
        <w:lang w:val="en-GB"/>
      </w:rPr>
      <w:t>CTR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21AD"/>
    <w:multiLevelType w:val="hybridMultilevel"/>
    <w:tmpl w:val="1AB29A2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0D0"/>
    <w:multiLevelType w:val="hybridMultilevel"/>
    <w:tmpl w:val="DFA0A5D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7B3"/>
    <w:multiLevelType w:val="hybridMultilevel"/>
    <w:tmpl w:val="A8D8DA4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62611">
    <w:abstractNumId w:val="2"/>
  </w:num>
  <w:num w:numId="2" w16cid:durableId="147408742">
    <w:abstractNumId w:val="0"/>
  </w:num>
  <w:num w:numId="3" w16cid:durableId="20721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57C1"/>
    <w:rsid w:val="00011AB3"/>
    <w:rsid w:val="00020B09"/>
    <w:rsid w:val="0002498A"/>
    <w:rsid w:val="00035FE6"/>
    <w:rsid w:val="00046724"/>
    <w:rsid w:val="00051F82"/>
    <w:rsid w:val="00062D44"/>
    <w:rsid w:val="000638D8"/>
    <w:rsid w:val="0006516E"/>
    <w:rsid w:val="00066E9A"/>
    <w:rsid w:val="000764FD"/>
    <w:rsid w:val="00076C42"/>
    <w:rsid w:val="00077DF2"/>
    <w:rsid w:val="000944AB"/>
    <w:rsid w:val="00095D76"/>
    <w:rsid w:val="000A28F0"/>
    <w:rsid w:val="000A428F"/>
    <w:rsid w:val="000A4AF2"/>
    <w:rsid w:val="000A6964"/>
    <w:rsid w:val="000B6B96"/>
    <w:rsid w:val="000C3513"/>
    <w:rsid w:val="000C7AA5"/>
    <w:rsid w:val="000D3241"/>
    <w:rsid w:val="000E0B5B"/>
    <w:rsid w:val="000E427D"/>
    <w:rsid w:val="000F60BF"/>
    <w:rsid w:val="000F70E5"/>
    <w:rsid w:val="001006B0"/>
    <w:rsid w:val="0010261E"/>
    <w:rsid w:val="001073EA"/>
    <w:rsid w:val="00111B0E"/>
    <w:rsid w:val="00115C1A"/>
    <w:rsid w:val="001177C1"/>
    <w:rsid w:val="001177E8"/>
    <w:rsid w:val="001259CE"/>
    <w:rsid w:val="001273A0"/>
    <w:rsid w:val="001278CF"/>
    <w:rsid w:val="0013550E"/>
    <w:rsid w:val="00137776"/>
    <w:rsid w:val="00141914"/>
    <w:rsid w:val="0014226B"/>
    <w:rsid w:val="00175924"/>
    <w:rsid w:val="00176A6A"/>
    <w:rsid w:val="001773F5"/>
    <w:rsid w:val="0019524B"/>
    <w:rsid w:val="001965D1"/>
    <w:rsid w:val="001A727F"/>
    <w:rsid w:val="001B094B"/>
    <w:rsid w:val="001B6923"/>
    <w:rsid w:val="001B6E2A"/>
    <w:rsid w:val="001C5F65"/>
    <w:rsid w:val="001C62EF"/>
    <w:rsid w:val="001D017B"/>
    <w:rsid w:val="001E7C2F"/>
    <w:rsid w:val="001F0F77"/>
    <w:rsid w:val="00202601"/>
    <w:rsid w:val="00204370"/>
    <w:rsid w:val="00205180"/>
    <w:rsid w:val="0020728C"/>
    <w:rsid w:val="00210A3E"/>
    <w:rsid w:val="00221C45"/>
    <w:rsid w:val="00237BCB"/>
    <w:rsid w:val="00250076"/>
    <w:rsid w:val="00262273"/>
    <w:rsid w:val="0027739D"/>
    <w:rsid w:val="0028239F"/>
    <w:rsid w:val="00285C29"/>
    <w:rsid w:val="00291DB9"/>
    <w:rsid w:val="002A2248"/>
    <w:rsid w:val="002A5900"/>
    <w:rsid w:val="002B4C1D"/>
    <w:rsid w:val="002C4FBB"/>
    <w:rsid w:val="002C5447"/>
    <w:rsid w:val="002C592F"/>
    <w:rsid w:val="002D4D2B"/>
    <w:rsid w:val="002D4F7B"/>
    <w:rsid w:val="002D73C0"/>
    <w:rsid w:val="002D7694"/>
    <w:rsid w:val="002E4C64"/>
    <w:rsid w:val="002E51EF"/>
    <w:rsid w:val="003065EB"/>
    <w:rsid w:val="003076D3"/>
    <w:rsid w:val="00312D53"/>
    <w:rsid w:val="00320FAC"/>
    <w:rsid w:val="003312A8"/>
    <w:rsid w:val="003339B3"/>
    <w:rsid w:val="00335118"/>
    <w:rsid w:val="00340DAC"/>
    <w:rsid w:val="00352440"/>
    <w:rsid w:val="003525D5"/>
    <w:rsid w:val="0036107F"/>
    <w:rsid w:val="00367FF6"/>
    <w:rsid w:val="00371F5F"/>
    <w:rsid w:val="00373847"/>
    <w:rsid w:val="00380EAF"/>
    <w:rsid w:val="003A35D6"/>
    <w:rsid w:val="003C42C4"/>
    <w:rsid w:val="003C46C8"/>
    <w:rsid w:val="003C6107"/>
    <w:rsid w:val="003D11D6"/>
    <w:rsid w:val="003D6FE9"/>
    <w:rsid w:val="003F6957"/>
    <w:rsid w:val="00407F18"/>
    <w:rsid w:val="00412DF6"/>
    <w:rsid w:val="004154FC"/>
    <w:rsid w:val="00432BAD"/>
    <w:rsid w:val="00436392"/>
    <w:rsid w:val="00447226"/>
    <w:rsid w:val="00453790"/>
    <w:rsid w:val="0045468D"/>
    <w:rsid w:val="004546E2"/>
    <w:rsid w:val="004558CC"/>
    <w:rsid w:val="00465809"/>
    <w:rsid w:val="004743E3"/>
    <w:rsid w:val="00490659"/>
    <w:rsid w:val="004907AC"/>
    <w:rsid w:val="00491DB7"/>
    <w:rsid w:val="00494EEA"/>
    <w:rsid w:val="00496975"/>
    <w:rsid w:val="004A1B07"/>
    <w:rsid w:val="004A4029"/>
    <w:rsid w:val="004B2E89"/>
    <w:rsid w:val="004B42E0"/>
    <w:rsid w:val="004C2F13"/>
    <w:rsid w:val="004C3026"/>
    <w:rsid w:val="004C4C36"/>
    <w:rsid w:val="004C5BFA"/>
    <w:rsid w:val="004E2B04"/>
    <w:rsid w:val="004E2D88"/>
    <w:rsid w:val="004E4BB6"/>
    <w:rsid w:val="004E4D5E"/>
    <w:rsid w:val="004E557C"/>
    <w:rsid w:val="004F57BA"/>
    <w:rsid w:val="00500571"/>
    <w:rsid w:val="005027A4"/>
    <w:rsid w:val="00510810"/>
    <w:rsid w:val="005112CF"/>
    <w:rsid w:val="00537874"/>
    <w:rsid w:val="0054790D"/>
    <w:rsid w:val="00551699"/>
    <w:rsid w:val="0055217D"/>
    <w:rsid w:val="00552AC7"/>
    <w:rsid w:val="00553823"/>
    <w:rsid w:val="00555E3F"/>
    <w:rsid w:val="00557A61"/>
    <w:rsid w:val="00557D7E"/>
    <w:rsid w:val="00562D9D"/>
    <w:rsid w:val="005645EB"/>
    <w:rsid w:val="0056519A"/>
    <w:rsid w:val="00571C2C"/>
    <w:rsid w:val="00577806"/>
    <w:rsid w:val="00585301"/>
    <w:rsid w:val="005A22B6"/>
    <w:rsid w:val="005A63B2"/>
    <w:rsid w:val="005C7C84"/>
    <w:rsid w:val="005E1891"/>
    <w:rsid w:val="005F2191"/>
    <w:rsid w:val="006028D1"/>
    <w:rsid w:val="006074A0"/>
    <w:rsid w:val="00630821"/>
    <w:rsid w:val="0063589C"/>
    <w:rsid w:val="00647552"/>
    <w:rsid w:val="00656BEB"/>
    <w:rsid w:val="006575BA"/>
    <w:rsid w:val="00674BB7"/>
    <w:rsid w:val="00676E12"/>
    <w:rsid w:val="00690EC1"/>
    <w:rsid w:val="00692796"/>
    <w:rsid w:val="00693AE4"/>
    <w:rsid w:val="006A4BA2"/>
    <w:rsid w:val="006A581F"/>
    <w:rsid w:val="006A7539"/>
    <w:rsid w:val="006B0156"/>
    <w:rsid w:val="006B226E"/>
    <w:rsid w:val="006B7375"/>
    <w:rsid w:val="006C2DAF"/>
    <w:rsid w:val="006C378D"/>
    <w:rsid w:val="006D1F9D"/>
    <w:rsid w:val="006D3741"/>
    <w:rsid w:val="006F2606"/>
    <w:rsid w:val="006F75C7"/>
    <w:rsid w:val="00713446"/>
    <w:rsid w:val="007170E2"/>
    <w:rsid w:val="00717F47"/>
    <w:rsid w:val="00725964"/>
    <w:rsid w:val="007356FE"/>
    <w:rsid w:val="007546D3"/>
    <w:rsid w:val="00755181"/>
    <w:rsid w:val="007601C9"/>
    <w:rsid w:val="00763B53"/>
    <w:rsid w:val="00764B52"/>
    <w:rsid w:val="00766866"/>
    <w:rsid w:val="007769F8"/>
    <w:rsid w:val="00792A98"/>
    <w:rsid w:val="00794F25"/>
    <w:rsid w:val="00797F88"/>
    <w:rsid w:val="007A0D97"/>
    <w:rsid w:val="007A220A"/>
    <w:rsid w:val="007A61DA"/>
    <w:rsid w:val="007B0C8E"/>
    <w:rsid w:val="007B100E"/>
    <w:rsid w:val="007C62E5"/>
    <w:rsid w:val="007C76E0"/>
    <w:rsid w:val="007D0E12"/>
    <w:rsid w:val="007D1064"/>
    <w:rsid w:val="007E08EF"/>
    <w:rsid w:val="007E78CF"/>
    <w:rsid w:val="00802B06"/>
    <w:rsid w:val="00803DE6"/>
    <w:rsid w:val="00814962"/>
    <w:rsid w:val="00815EB1"/>
    <w:rsid w:val="00825C93"/>
    <w:rsid w:val="00836EAE"/>
    <w:rsid w:val="0084182C"/>
    <w:rsid w:val="00842BD8"/>
    <w:rsid w:val="00853DB1"/>
    <w:rsid w:val="00862BC3"/>
    <w:rsid w:val="00865CC0"/>
    <w:rsid w:val="00870FB7"/>
    <w:rsid w:val="00872B19"/>
    <w:rsid w:val="008804C5"/>
    <w:rsid w:val="0088083F"/>
    <w:rsid w:val="00881E10"/>
    <w:rsid w:val="00893292"/>
    <w:rsid w:val="008C2C47"/>
    <w:rsid w:val="008C747B"/>
    <w:rsid w:val="008F6545"/>
    <w:rsid w:val="008F705D"/>
    <w:rsid w:val="009076E9"/>
    <w:rsid w:val="0091727B"/>
    <w:rsid w:val="009213C2"/>
    <w:rsid w:val="00927D6B"/>
    <w:rsid w:val="009319B3"/>
    <w:rsid w:val="00934119"/>
    <w:rsid w:val="0093620B"/>
    <w:rsid w:val="00937B5F"/>
    <w:rsid w:val="00937ECC"/>
    <w:rsid w:val="00942EAC"/>
    <w:rsid w:val="00953AC9"/>
    <w:rsid w:val="00967F58"/>
    <w:rsid w:val="00973455"/>
    <w:rsid w:val="00976335"/>
    <w:rsid w:val="009929A3"/>
    <w:rsid w:val="00995053"/>
    <w:rsid w:val="009A4A95"/>
    <w:rsid w:val="009B13AD"/>
    <w:rsid w:val="009B47D4"/>
    <w:rsid w:val="009B7E26"/>
    <w:rsid w:val="009C3EB6"/>
    <w:rsid w:val="009C7A94"/>
    <w:rsid w:val="009D2A31"/>
    <w:rsid w:val="009D4CBB"/>
    <w:rsid w:val="00A029A6"/>
    <w:rsid w:val="00A032BD"/>
    <w:rsid w:val="00A04607"/>
    <w:rsid w:val="00A1594F"/>
    <w:rsid w:val="00A20464"/>
    <w:rsid w:val="00A233B5"/>
    <w:rsid w:val="00A2414D"/>
    <w:rsid w:val="00A26075"/>
    <w:rsid w:val="00A26CBE"/>
    <w:rsid w:val="00A37367"/>
    <w:rsid w:val="00A45E21"/>
    <w:rsid w:val="00A4667F"/>
    <w:rsid w:val="00A54A0C"/>
    <w:rsid w:val="00A56A92"/>
    <w:rsid w:val="00A77DB0"/>
    <w:rsid w:val="00A80489"/>
    <w:rsid w:val="00A80856"/>
    <w:rsid w:val="00A87278"/>
    <w:rsid w:val="00A878C8"/>
    <w:rsid w:val="00AB4F17"/>
    <w:rsid w:val="00AC35DA"/>
    <w:rsid w:val="00AC3ADB"/>
    <w:rsid w:val="00AC5D19"/>
    <w:rsid w:val="00AD1181"/>
    <w:rsid w:val="00AE77F5"/>
    <w:rsid w:val="00B02890"/>
    <w:rsid w:val="00B144A3"/>
    <w:rsid w:val="00B14D6E"/>
    <w:rsid w:val="00B23CAF"/>
    <w:rsid w:val="00B24263"/>
    <w:rsid w:val="00B40021"/>
    <w:rsid w:val="00B41729"/>
    <w:rsid w:val="00B45F7E"/>
    <w:rsid w:val="00B46BC1"/>
    <w:rsid w:val="00B52278"/>
    <w:rsid w:val="00B55A33"/>
    <w:rsid w:val="00B67503"/>
    <w:rsid w:val="00B712D2"/>
    <w:rsid w:val="00B74980"/>
    <w:rsid w:val="00B86F1B"/>
    <w:rsid w:val="00B90674"/>
    <w:rsid w:val="00B969C2"/>
    <w:rsid w:val="00BB097C"/>
    <w:rsid w:val="00BB1729"/>
    <w:rsid w:val="00BB1D26"/>
    <w:rsid w:val="00BB333F"/>
    <w:rsid w:val="00BB728C"/>
    <w:rsid w:val="00BE1DA6"/>
    <w:rsid w:val="00BE311C"/>
    <w:rsid w:val="00BE7349"/>
    <w:rsid w:val="00BF0C5B"/>
    <w:rsid w:val="00BF4A15"/>
    <w:rsid w:val="00BF7710"/>
    <w:rsid w:val="00C06FC4"/>
    <w:rsid w:val="00C43F4E"/>
    <w:rsid w:val="00C63EE6"/>
    <w:rsid w:val="00C658C1"/>
    <w:rsid w:val="00C67609"/>
    <w:rsid w:val="00C73731"/>
    <w:rsid w:val="00C75D31"/>
    <w:rsid w:val="00C776EA"/>
    <w:rsid w:val="00C86C32"/>
    <w:rsid w:val="00C87B14"/>
    <w:rsid w:val="00CA16AC"/>
    <w:rsid w:val="00CA48EA"/>
    <w:rsid w:val="00CE1842"/>
    <w:rsid w:val="00D0485C"/>
    <w:rsid w:val="00D20517"/>
    <w:rsid w:val="00D2672C"/>
    <w:rsid w:val="00D26FE3"/>
    <w:rsid w:val="00D35212"/>
    <w:rsid w:val="00D4023E"/>
    <w:rsid w:val="00D51554"/>
    <w:rsid w:val="00D52BA1"/>
    <w:rsid w:val="00D560FF"/>
    <w:rsid w:val="00D66686"/>
    <w:rsid w:val="00D66F55"/>
    <w:rsid w:val="00D71037"/>
    <w:rsid w:val="00D81185"/>
    <w:rsid w:val="00D8176E"/>
    <w:rsid w:val="00D97E15"/>
    <w:rsid w:val="00DA0644"/>
    <w:rsid w:val="00DA29B9"/>
    <w:rsid w:val="00DB2C08"/>
    <w:rsid w:val="00DC62A7"/>
    <w:rsid w:val="00DD329E"/>
    <w:rsid w:val="00DF5560"/>
    <w:rsid w:val="00DF5922"/>
    <w:rsid w:val="00DF7ED6"/>
    <w:rsid w:val="00E02CCE"/>
    <w:rsid w:val="00E0778A"/>
    <w:rsid w:val="00E1267C"/>
    <w:rsid w:val="00E1519E"/>
    <w:rsid w:val="00E22C1A"/>
    <w:rsid w:val="00E309BB"/>
    <w:rsid w:val="00E41DAB"/>
    <w:rsid w:val="00E46F1C"/>
    <w:rsid w:val="00E73409"/>
    <w:rsid w:val="00EA5049"/>
    <w:rsid w:val="00EB0477"/>
    <w:rsid w:val="00EB1AFA"/>
    <w:rsid w:val="00EB3023"/>
    <w:rsid w:val="00EB5DB6"/>
    <w:rsid w:val="00EC3998"/>
    <w:rsid w:val="00ED3E7B"/>
    <w:rsid w:val="00EE51B7"/>
    <w:rsid w:val="00F309CD"/>
    <w:rsid w:val="00F41A59"/>
    <w:rsid w:val="00F5302E"/>
    <w:rsid w:val="00F56D0C"/>
    <w:rsid w:val="00F5729C"/>
    <w:rsid w:val="00F614C4"/>
    <w:rsid w:val="00F63C04"/>
    <w:rsid w:val="00F6494E"/>
    <w:rsid w:val="00F6670D"/>
    <w:rsid w:val="00F66C93"/>
    <w:rsid w:val="00F70886"/>
    <w:rsid w:val="00F74547"/>
    <w:rsid w:val="00F760ED"/>
    <w:rsid w:val="00F772B6"/>
    <w:rsid w:val="00F778D5"/>
    <w:rsid w:val="00F77CD1"/>
    <w:rsid w:val="00F85AD2"/>
    <w:rsid w:val="00F85D3D"/>
    <w:rsid w:val="00F8796C"/>
    <w:rsid w:val="00F95189"/>
    <w:rsid w:val="00F95E4D"/>
    <w:rsid w:val="00FA77CE"/>
    <w:rsid w:val="00FC17A0"/>
    <w:rsid w:val="00FD65EE"/>
    <w:rsid w:val="00FD6EB0"/>
    <w:rsid w:val="00FE1DB9"/>
    <w:rsid w:val="00FE2E98"/>
    <w:rsid w:val="00FE6D63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761B5"/>
  <w15:chartTrackingRefBased/>
  <w15:docId w15:val="{50F1C10D-D2C7-44DF-BE50-8CFE95A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DB2C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C08"/>
    <w:rPr>
      <w:sz w:val="20"/>
    </w:rPr>
  </w:style>
  <w:style w:type="character" w:customStyle="1" w:styleId="TekstopmerkingChar">
    <w:name w:val="Tekst opmerking Char"/>
    <w:link w:val="Tekstopmerking"/>
    <w:rsid w:val="00DB2C0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C08"/>
    <w:rPr>
      <w:b/>
      <w:bCs/>
    </w:rPr>
  </w:style>
  <w:style w:type="character" w:customStyle="1" w:styleId="OnderwerpvanopmerkingChar">
    <w:name w:val="Onderwerp van opmerking Char"/>
    <w:link w:val="Onderwerpvanopmerking"/>
    <w:rsid w:val="00DB2C08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DB2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2C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20517"/>
    <w:rPr>
      <w:rFonts w:ascii="Arial" w:hAnsi="Arial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0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oneplanning@lvnl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E18861E04E4BBE2E940D9B155310" ma:contentTypeVersion="20" ma:contentTypeDescription="Een nieuw document maken." ma:contentTypeScope="" ma:versionID="04d9b92b5bd3313598c8ce2a58e72100">
  <xsd:schema xmlns:xsd="http://www.w3.org/2001/XMLSchema" xmlns:xs="http://www.w3.org/2001/XMLSchema" xmlns:p="http://schemas.microsoft.com/office/2006/metadata/properties" xmlns:ns2="811d371d-5266-4fa8-8433-b4231c98c8f9" xmlns:ns3="117b9fd9-adf2-4039-84a3-696b95a7613b" targetNamespace="http://schemas.microsoft.com/office/2006/metadata/properties" ma:root="true" ma:fieldsID="77517c19e2c850e45235374bcb4a8137" ns2:_="" ns3:_="">
    <xsd:import namespace="811d371d-5266-4fa8-8433-b4231c98c8f9"/>
    <xsd:import namespace="117b9fd9-adf2-4039-84a3-696b95a76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371d-5266-4fa8-8433-b4231c98c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5212d2-2c57-4673-bd24-1445a2e7c254}" ma:internalName="TaxCatchAll" ma:showField="CatchAllData" ma:web="811d371d-5266-4fa8-8433-b4231c98c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9fd9-adf2-4039-84a3-696b95a76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d371d-5266-4fa8-8433-b4231c98c8f9" xsi:nil="true"/>
    <lcf76f155ced4ddcb4097134ff3c332f xmlns="117b9fd9-adf2-4039-84a3-696b95a7613b">
      <Terms xmlns="http://schemas.microsoft.com/office/infopath/2007/PartnerControls"/>
    </lcf76f155ced4ddcb4097134ff3c332f>
    <_dlc_DocId xmlns="811d371d-5266-4fa8-8433-b4231c98c8f9">PROATMP-318589822-247444</_dlc_DocId>
    <_dlc_DocIdUrl xmlns="811d371d-5266-4fa8-8433-b4231c98c8f9">
      <Url>https://lvnl.sharepoint.com/sites/atmp-intern/_layouts/15/DocIdRedir.aspx?ID=PROATMP-318589822-247444</Url>
      <Description>PROATMP-318589822-247444</Description>
    </_dlc_DocIdUrl>
    <_Flow_SignoffStatus xmlns="117b9fd9-adf2-4039-84a3-696b95a7613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F0F15A-0263-4962-BF52-CD3E2B5C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D04EA-E1A5-4DA4-B72D-EE50109E832C}"/>
</file>

<file path=customXml/itemProps3.xml><?xml version="1.0" encoding="utf-8"?>
<ds:datastoreItem xmlns:ds="http://schemas.openxmlformats.org/officeDocument/2006/customXml" ds:itemID="{6474A6C9-E7BD-47EB-A260-8ED4EE31E0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0D4A28-1637-47C8-BC38-644553A0CEA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52f825c-716e-4e5a-a6b0-964c2b28f0f3"/>
    <ds:schemaRef ds:uri="26c1e18e-75e5-43c2-b8b2-80ef5ee5f76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600F208-8618-44C3-9179-DEB425E9F6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19</TotalTime>
  <Pages>1</Pages>
  <Words>130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F1.0256 EHAM Drone flights in CTR</vt:lpstr>
    </vt:vector>
  </TitlesOfParts>
  <Company>Luchtverkeersbeveiliging Nederland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F1.0256 EHAM Drone flights in CTR</dc:title>
  <dc:subject/>
  <dc:creator>"Tjon-En-Fa R.G."</dc:creator>
  <cp:keywords/>
  <dc:description/>
  <cp:lastModifiedBy>Rinske Bakker (P&amp;D\ ATMP)</cp:lastModifiedBy>
  <cp:revision>15</cp:revision>
  <cp:lastPrinted>2025-10-09T07:01:00Z</cp:lastPrinted>
  <dcterms:created xsi:type="dcterms:W3CDTF">2025-10-09T08:35:00Z</dcterms:created>
  <dcterms:modified xsi:type="dcterms:W3CDTF">2025-10-17T14:16:00Z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0x0101008CCAE18861E04E4BBE2E940D9B155310</vt:lpwstr>
  </property>
  <property fmtid="{D5CDD505-2E9C-101B-9397-08002B2CF9AE}" pid="3" name="Doelgroep">
    <vt:lpwstr/>
  </property>
  <property fmtid="{D5CDD505-2E9C-101B-9397-08002B2CF9AE}" pid="4" name="TaxKeyword">
    <vt:lpwstr/>
  </property>
  <property fmtid="{D5CDD505-2E9C-101B-9397-08002B2CF9AE}" pid="5" name="Informatieproducten">
    <vt:lpwstr/>
  </property>
  <property fmtid="{D5CDD505-2E9C-101B-9397-08002B2CF9AE}" pid="6" name="_dlc_DocIdItemGuid">
    <vt:lpwstr>e495a07e-aebd-493f-b052-b8cb1378f6f7</vt:lpwstr>
  </property>
  <property fmtid="{D5CDD505-2E9C-101B-9397-08002B2CF9AE}" pid="7" name="MediaServiceImageTags">
    <vt:lpwstr/>
  </property>
  <property fmtid="{D5CDD505-2E9C-101B-9397-08002B2CF9AE}" pid="8" name="MSIP_Label_5116d0c3-847d-45e6-bc02-cfa98ffcf839_Enabled">
    <vt:lpwstr>true</vt:lpwstr>
  </property>
  <property fmtid="{D5CDD505-2E9C-101B-9397-08002B2CF9AE}" pid="9" name="MSIP_Label_5116d0c3-847d-45e6-bc02-cfa98ffcf839_SetDate">
    <vt:lpwstr>2023-02-03T12:22:48Z</vt:lpwstr>
  </property>
  <property fmtid="{D5CDD505-2E9C-101B-9397-08002B2CF9AE}" pid="10" name="MSIP_Label_5116d0c3-847d-45e6-bc02-cfa98ffcf839_Method">
    <vt:lpwstr>Standard</vt:lpwstr>
  </property>
  <property fmtid="{D5CDD505-2E9C-101B-9397-08002B2CF9AE}" pid="11" name="MSIP_Label_5116d0c3-847d-45e6-bc02-cfa98ffcf839_Name">
    <vt:lpwstr>LVNL INTERN</vt:lpwstr>
  </property>
  <property fmtid="{D5CDD505-2E9C-101B-9397-08002B2CF9AE}" pid="12" name="MSIP_Label_5116d0c3-847d-45e6-bc02-cfa98ffcf839_SiteId">
    <vt:lpwstr>0c7b3c3e-f18a-4e20-b05a-1faf7166f8fa</vt:lpwstr>
  </property>
  <property fmtid="{D5CDD505-2E9C-101B-9397-08002B2CF9AE}" pid="13" name="MSIP_Label_5116d0c3-847d-45e6-bc02-cfa98ffcf839_ActionId">
    <vt:lpwstr>b848e93d-675b-4861-9c2c-7bf4f905d3fd</vt:lpwstr>
  </property>
  <property fmtid="{D5CDD505-2E9C-101B-9397-08002B2CF9AE}" pid="14" name="MSIP_Label_5116d0c3-847d-45e6-bc02-cfa98ffcf839_ContentBits">
    <vt:lpwstr>0</vt:lpwstr>
  </property>
</Properties>
</file>